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A399" w14:textId="77777777" w:rsidR="00A10244" w:rsidRPr="00DF3EEE" w:rsidRDefault="0015390C" w:rsidP="00EE68AD">
      <w:pPr>
        <w:jc w:val="center"/>
        <w:rPr>
          <w:rFonts w:ascii="Tahoma" w:hAnsi="Tahoma" w:cs="Tahoma"/>
        </w:rPr>
      </w:pPr>
      <w:r w:rsidRPr="00DF3EEE">
        <w:rPr>
          <w:rFonts w:ascii="Tahoma" w:hAnsi="Tahoma" w:cs="Tahoma"/>
          <w:b/>
        </w:rPr>
        <w:t xml:space="preserve">Modern Languages – </w:t>
      </w:r>
      <w:r w:rsidR="00BD1AC1">
        <w:rPr>
          <w:rFonts w:ascii="Tahoma" w:hAnsi="Tahoma" w:cs="Tahoma"/>
          <w:b/>
        </w:rPr>
        <w:t>French</w:t>
      </w:r>
      <w:r w:rsidRPr="00DF3EEE">
        <w:rPr>
          <w:rFonts w:ascii="Tahoma" w:hAnsi="Tahoma" w:cs="Tahoma"/>
          <w:b/>
        </w:rPr>
        <w:t xml:space="preserve"> </w:t>
      </w:r>
      <w:r w:rsidR="00A367BB" w:rsidRPr="00DF3EEE">
        <w:rPr>
          <w:rFonts w:ascii="Tahoma" w:hAnsi="Tahoma" w:cs="Tahoma"/>
          <w:b/>
        </w:rPr>
        <w:t>Learner Journey</w:t>
      </w:r>
      <w:r w:rsidR="00EE68AD">
        <w:rPr>
          <w:rFonts w:ascii="Tahoma" w:hAnsi="Tahoma" w:cs="Tahoma"/>
        </w:rPr>
        <w:t xml:space="preserve"> </w:t>
      </w:r>
      <w:r w:rsidR="00E21BBE">
        <w:rPr>
          <w:rFonts w:ascii="Tahoma" w:hAnsi="Tahoma" w:cs="Tahoma"/>
        </w:rPr>
        <w:t>–</w:t>
      </w:r>
      <w:r w:rsidR="00EE68AD">
        <w:rPr>
          <w:rFonts w:ascii="Tahoma" w:hAnsi="Tahoma" w:cs="Tahoma"/>
        </w:rPr>
        <w:t xml:space="preserve"> </w:t>
      </w:r>
      <w:r w:rsidR="00CF7E0C">
        <w:rPr>
          <w:rFonts w:ascii="Tahoma" w:hAnsi="Tahoma" w:cs="Tahoma"/>
          <w:b/>
        </w:rPr>
        <w:t>S3 (</w:t>
      </w:r>
      <w:r w:rsidR="00A11C28">
        <w:rPr>
          <w:rFonts w:ascii="Tahoma" w:hAnsi="Tahoma" w:cs="Tahoma"/>
          <w:b/>
        </w:rPr>
        <w:t>lower</w:t>
      </w:r>
      <w:r w:rsidR="00CF7E0C">
        <w:rPr>
          <w:rFonts w:ascii="Tahoma" w:hAnsi="Tahoma" w:cs="Tahoma"/>
          <w:b/>
        </w:rPr>
        <w:t>)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59"/>
        <w:gridCol w:w="2892"/>
        <w:gridCol w:w="2892"/>
        <w:gridCol w:w="2892"/>
        <w:gridCol w:w="2892"/>
        <w:gridCol w:w="2892"/>
      </w:tblGrid>
      <w:tr w:rsidR="000777DB" w:rsidRPr="00DF3EEE" w14:paraId="2DC796A5" w14:textId="77777777" w:rsidTr="00CC37FF">
        <w:tc>
          <w:tcPr>
            <w:tcW w:w="1559" w:type="dxa"/>
          </w:tcPr>
          <w:p w14:paraId="56F715B9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60093ED6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Learning Intention</w:t>
            </w:r>
            <w:r w:rsidR="0015390C" w:rsidRPr="00DF3EEE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2892" w:type="dxa"/>
          </w:tcPr>
          <w:p w14:paraId="5DBC6F68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210AD68E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Planned Homework activities</w:t>
            </w:r>
          </w:p>
        </w:tc>
        <w:tc>
          <w:tcPr>
            <w:tcW w:w="2892" w:type="dxa"/>
          </w:tcPr>
          <w:p w14:paraId="37D5BD09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1DC1C5A2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Assessment</w:t>
            </w:r>
          </w:p>
        </w:tc>
      </w:tr>
      <w:tr w:rsidR="005930BD" w:rsidRPr="00DF3EEE" w14:paraId="3957C5E6" w14:textId="77777777" w:rsidTr="00CC37FF">
        <w:trPr>
          <w:trHeight w:val="810"/>
        </w:trPr>
        <w:tc>
          <w:tcPr>
            <w:tcW w:w="1559" w:type="dxa"/>
            <w:vMerge w:val="restart"/>
          </w:tcPr>
          <w:p w14:paraId="5CEAF3A8" w14:textId="2DE0F9EB" w:rsidR="005930BD" w:rsidRPr="00DF3EEE" w:rsidRDefault="00BF2188" w:rsidP="00A10244">
            <w:pPr>
              <w:rPr>
                <w:rFonts w:ascii="Tahoma" w:hAnsi="Tahoma" w:cs="Tahoma"/>
                <w:b/>
              </w:rPr>
            </w:pPr>
            <w:r w:rsidRPr="008D30A5">
              <w:rPr>
                <w:rFonts w:ascii="Tahoma" w:hAnsi="Tahoma" w:cs="Tahoma"/>
                <w:b/>
              </w:rPr>
              <w:t xml:space="preserve">Le </w:t>
            </w:r>
            <w:proofErr w:type="spellStart"/>
            <w:r w:rsidRPr="008D30A5">
              <w:rPr>
                <w:rFonts w:ascii="Tahoma" w:hAnsi="Tahoma" w:cs="Tahoma"/>
                <w:b/>
              </w:rPr>
              <w:t>collège</w:t>
            </w:r>
            <w:proofErr w:type="spellEnd"/>
          </w:p>
        </w:tc>
        <w:tc>
          <w:tcPr>
            <w:tcW w:w="2892" w:type="dxa"/>
          </w:tcPr>
          <w:p w14:paraId="705E89FD" w14:textId="77777777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- To revise school subjects and opinions </w:t>
            </w:r>
          </w:p>
          <w:p w14:paraId="75E0B2C8" w14:textId="3C28F026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- To learn more extended opinions</w:t>
            </w:r>
          </w:p>
          <w:p w14:paraId="483796DF" w14:textId="33BF1E4F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- To </w:t>
            </w:r>
            <w:r w:rsidR="00FB09C4">
              <w:rPr>
                <w:rFonts w:ascii="Tahoma" w:hAnsi="Tahoma" w:cs="Tahoma"/>
                <w:sz w:val="20"/>
                <w:szCs w:val="20"/>
              </w:rPr>
              <w:t>compare the school day</w:t>
            </w:r>
          </w:p>
          <w:p w14:paraId="20679359" w14:textId="3825CAB0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- To learn </w:t>
            </w:r>
            <w:r w:rsidR="00FB09C4">
              <w:rPr>
                <w:rFonts w:ascii="Tahoma" w:hAnsi="Tahoma" w:cs="Tahoma"/>
                <w:sz w:val="20"/>
                <w:szCs w:val="20"/>
              </w:rPr>
              <w:t>about School Rules and</w:t>
            </w:r>
            <w:r w:rsidRPr="000D4F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09C4">
              <w:rPr>
                <w:rFonts w:ascii="Tahoma" w:hAnsi="Tahoma" w:cs="Tahoma"/>
                <w:sz w:val="20"/>
                <w:szCs w:val="20"/>
              </w:rPr>
              <w:t>U</w:t>
            </w:r>
            <w:r w:rsidRPr="000D4F95">
              <w:rPr>
                <w:rFonts w:ascii="Tahoma" w:hAnsi="Tahoma" w:cs="Tahoma"/>
                <w:sz w:val="20"/>
                <w:szCs w:val="20"/>
              </w:rPr>
              <w:t xml:space="preserve">niform </w:t>
            </w:r>
          </w:p>
          <w:p w14:paraId="408C7D8C" w14:textId="77777777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- To learn how to use the modal verbs </w:t>
            </w:r>
            <w:r w:rsidRPr="000D4F95">
              <w:rPr>
                <w:rFonts w:ascii="Tahoma" w:hAnsi="Tahoma" w:cs="Tahoma"/>
                <w:i/>
                <w:sz w:val="20"/>
                <w:szCs w:val="20"/>
              </w:rPr>
              <w:t xml:space="preserve">Il </w:t>
            </w:r>
            <w:proofErr w:type="spellStart"/>
            <w:r w:rsidRPr="000D4F95">
              <w:rPr>
                <w:rFonts w:ascii="Tahoma" w:hAnsi="Tahoma" w:cs="Tahoma"/>
                <w:i/>
                <w:sz w:val="20"/>
                <w:szCs w:val="20"/>
              </w:rPr>
              <w:t>faut</w:t>
            </w:r>
            <w:proofErr w:type="spellEnd"/>
            <w:r w:rsidRPr="000D4F95">
              <w:rPr>
                <w:rFonts w:ascii="Tahoma" w:hAnsi="Tahoma" w:cs="Tahoma"/>
                <w:i/>
                <w:sz w:val="20"/>
                <w:szCs w:val="20"/>
              </w:rPr>
              <w:t xml:space="preserve"> / on </w:t>
            </w:r>
            <w:proofErr w:type="spellStart"/>
            <w:r w:rsidRPr="000D4F95">
              <w:rPr>
                <w:rFonts w:ascii="Tahoma" w:hAnsi="Tahoma" w:cs="Tahoma"/>
                <w:i/>
                <w:sz w:val="20"/>
                <w:szCs w:val="20"/>
              </w:rPr>
              <w:t>doit</w:t>
            </w:r>
            <w:proofErr w:type="spellEnd"/>
            <w:r w:rsidRPr="000D4F95">
              <w:rPr>
                <w:rFonts w:ascii="Tahoma" w:hAnsi="Tahoma" w:cs="Tahoma"/>
                <w:i/>
                <w:sz w:val="20"/>
                <w:szCs w:val="20"/>
              </w:rPr>
              <w:t xml:space="preserve"> + infinitive</w:t>
            </w:r>
          </w:p>
          <w:p w14:paraId="68B930E2" w14:textId="77777777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-To become familiar with some essential verbs</w:t>
            </w:r>
          </w:p>
          <w:p w14:paraId="5988D87A" w14:textId="239543D1" w:rsidR="005F4518" w:rsidRPr="00155C7C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-To improve my Listening (L), Reading (R), Talking (T) and Writing (W) skills</w:t>
            </w:r>
          </w:p>
        </w:tc>
        <w:tc>
          <w:tcPr>
            <w:tcW w:w="2892" w:type="dxa"/>
            <w:vMerge w:val="restart"/>
          </w:tcPr>
          <w:p w14:paraId="6C4DF984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Say what subjects I study and give an extended opinion about them</w:t>
            </w:r>
          </w:p>
          <w:p w14:paraId="066A239C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Describe my school and my school day</w:t>
            </w:r>
          </w:p>
          <w:p w14:paraId="30E4C574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Describe what I wear to school</w:t>
            </w:r>
          </w:p>
          <w:p w14:paraId="5377CC4E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Say what I must and must not do at school</w:t>
            </w:r>
          </w:p>
          <w:p w14:paraId="35E5AC05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Say what I might do after school</w:t>
            </w:r>
          </w:p>
          <w:p w14:paraId="470513EF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Be confident with the verb </w:t>
            </w:r>
            <w:r w:rsidRPr="00FB09C4">
              <w:rPr>
                <w:rFonts w:ascii="Tahoma" w:hAnsi="Tahoma" w:cs="Tahoma"/>
                <w:b/>
                <w:i/>
                <w:sz w:val="20"/>
                <w:szCs w:val="20"/>
              </w:rPr>
              <w:t>devoir</w:t>
            </w:r>
            <w:r w:rsidRPr="00FB09C4">
              <w:rPr>
                <w:rFonts w:ascii="Tahoma" w:hAnsi="Tahoma" w:cs="Tahoma"/>
                <w:i/>
                <w:sz w:val="20"/>
                <w:szCs w:val="20"/>
              </w:rPr>
              <w:t xml:space="preserve"> – to have to</w:t>
            </w:r>
            <w:r w:rsidRPr="000D4F95">
              <w:rPr>
                <w:rFonts w:ascii="Tahoma" w:hAnsi="Tahoma" w:cs="Tahoma"/>
                <w:sz w:val="20"/>
                <w:szCs w:val="20"/>
              </w:rPr>
              <w:t xml:space="preserve"> and with the use of a modal verb + infinitive</w:t>
            </w:r>
          </w:p>
          <w:p w14:paraId="24008725" w14:textId="77777777" w:rsidR="005930BD" w:rsidRPr="00155C7C" w:rsidRDefault="005930BD" w:rsidP="0022709D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75A6F56B" w14:textId="77777777" w:rsidR="0058532A" w:rsidRPr="000D4F95" w:rsidRDefault="0058532A" w:rsidP="0058532A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14:paraId="21220581" w14:textId="77777777" w:rsidR="0058532A" w:rsidRPr="000D4F95" w:rsidRDefault="0058532A" w:rsidP="0058532A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14:paraId="3139F49D" w14:textId="77777777" w:rsidR="0058532A" w:rsidRPr="000D4F95" w:rsidRDefault="0058532A" w:rsidP="0058532A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Exercises on school and school rules</w:t>
            </w:r>
          </w:p>
          <w:p w14:paraId="176A0135" w14:textId="77777777" w:rsidR="0058532A" w:rsidRPr="000D4F95" w:rsidRDefault="0058532A" w:rsidP="0058532A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Grammar and Translation exercises</w:t>
            </w:r>
          </w:p>
          <w:p w14:paraId="58BCFD62" w14:textId="77777777" w:rsidR="0058532A" w:rsidRPr="000D4F95" w:rsidRDefault="0058532A" w:rsidP="0058532A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14:paraId="65517C1B" w14:textId="77777777" w:rsidR="0058532A" w:rsidRPr="000D4F95" w:rsidRDefault="0058532A" w:rsidP="0058532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14:paraId="0212FA0B" w14:textId="77777777" w:rsidR="0058532A" w:rsidRPr="000D4F95" w:rsidRDefault="0058532A" w:rsidP="0058532A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</w:rPr>
              <w:t xml:space="preserve"> </w:t>
            </w:r>
            <w:hyperlink r:id="rId7" w:history="1">
              <w:r w:rsidRPr="000D4F95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2D0F307E" w14:textId="77777777" w:rsidR="0058532A" w:rsidRPr="000D4F95" w:rsidRDefault="0058532A" w:rsidP="00071DD5">
            <w:pPr>
              <w:pStyle w:val="ListParagraph"/>
              <w:spacing w:after="120"/>
              <w:ind w:left="289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(Intermediate –</w:t>
            </w:r>
            <w:r w:rsidRPr="00071DD5">
              <w:rPr>
                <w:rFonts w:ascii="Tahoma" w:hAnsi="Tahoma" w:cs="Tahoma"/>
                <w:b/>
                <w:sz w:val="20"/>
                <w:szCs w:val="20"/>
              </w:rPr>
              <w:t xml:space="preserve">à </w:t>
            </w:r>
            <w:proofErr w:type="spellStart"/>
            <w:r w:rsidRPr="00071DD5">
              <w:rPr>
                <w:rFonts w:ascii="Tahoma" w:hAnsi="Tahoma" w:cs="Tahoma"/>
                <w:b/>
                <w:sz w:val="20"/>
                <w:szCs w:val="20"/>
              </w:rPr>
              <w:t>l’école</w:t>
            </w:r>
            <w:proofErr w:type="spellEnd"/>
            <w:r w:rsidRPr="000D4F95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AC429F8" w14:textId="77777777" w:rsidR="0058532A" w:rsidRPr="000D4F95" w:rsidRDefault="0058532A" w:rsidP="0058532A">
            <w:pPr>
              <w:rPr>
                <w:rFonts w:ascii="Tahoma" w:hAnsi="Tahoma" w:cs="Tahoma"/>
                <w:sz w:val="18"/>
                <w:szCs w:val="18"/>
              </w:rPr>
            </w:pPr>
            <w:r w:rsidRPr="000D4F95">
              <w:rPr>
                <w:rFonts w:ascii="Tahoma" w:hAnsi="Tahoma" w:cs="Tahoma"/>
                <w:sz w:val="18"/>
                <w:szCs w:val="18"/>
              </w:rPr>
              <w:t xml:space="preserve">8. </w:t>
            </w:r>
            <w:hyperlink r:id="rId8" w:history="1">
              <w:r w:rsidRPr="000D4F95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Pr="000D4F9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28AD18F" w14:textId="5B22E3F7" w:rsidR="0058532A" w:rsidRPr="000D4F95" w:rsidRDefault="0058532A" w:rsidP="0058532A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0D4F95">
              <w:rPr>
                <w:rFonts w:ascii="Tahoma" w:hAnsi="Tahoma" w:cs="Tahoma"/>
                <w:sz w:val="18"/>
                <w:szCs w:val="18"/>
                <w:lang w:val="fr-FR"/>
              </w:rPr>
              <w:t>(</w:t>
            </w:r>
            <w:proofErr w:type="spellStart"/>
            <w:r w:rsidRPr="000D4F95">
              <w:rPr>
                <w:rFonts w:ascii="Tahoma" w:hAnsi="Tahoma" w:cs="Tahoma"/>
                <w:sz w:val="18"/>
                <w:szCs w:val="18"/>
                <w:lang w:val="fr-FR"/>
              </w:rPr>
              <w:t>Grammar</w:t>
            </w:r>
            <w:proofErr w:type="spellEnd"/>
            <w:r w:rsidRPr="000D4F95">
              <w:rPr>
                <w:rFonts w:ascii="Tahoma" w:hAnsi="Tahoma" w:cs="Tahoma"/>
                <w:sz w:val="18"/>
                <w:szCs w:val="18"/>
                <w:lang w:val="fr-FR"/>
              </w:rPr>
              <w:t xml:space="preserve"> – </w:t>
            </w:r>
            <w:proofErr w:type="spellStart"/>
            <w:r w:rsidR="00254E1C">
              <w:rPr>
                <w:rFonts w:ascii="Tahoma" w:hAnsi="Tahoma" w:cs="Tahoma"/>
                <w:b/>
                <w:sz w:val="18"/>
                <w:szCs w:val="18"/>
                <w:lang w:val="fr-FR"/>
              </w:rPr>
              <w:t>modals</w:t>
            </w:r>
            <w:proofErr w:type="spellEnd"/>
            <w:r w:rsidR="00254E1C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, </w:t>
            </w:r>
            <w:bookmarkStart w:id="0" w:name="_GoBack"/>
            <w:bookmarkEnd w:id="0"/>
            <w:r w:rsidRPr="000D4F95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le futur proche)</w:t>
            </w:r>
          </w:p>
          <w:p w14:paraId="729612D8" w14:textId="77777777" w:rsidR="0058532A" w:rsidRPr="000D4F95" w:rsidRDefault="0058532A" w:rsidP="0058532A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0D4F95">
              <w:rPr>
                <w:rFonts w:ascii="Tahoma" w:hAnsi="Tahoma" w:cs="Tahoma"/>
                <w:sz w:val="18"/>
                <w:szCs w:val="18"/>
                <w:lang w:val="fr-FR"/>
              </w:rPr>
              <w:t>Vocabulary</w:t>
            </w:r>
            <w:proofErr w:type="spellEnd"/>
            <w:r w:rsidRPr="000D4F95">
              <w:rPr>
                <w:rFonts w:ascii="Tahoma" w:hAnsi="Tahoma" w:cs="Tahoma"/>
                <w:sz w:val="18"/>
                <w:szCs w:val="18"/>
                <w:lang w:val="fr-FR"/>
              </w:rPr>
              <w:t xml:space="preserve"> – </w:t>
            </w:r>
            <w:r w:rsidRPr="000D4F95">
              <w:rPr>
                <w:rFonts w:ascii="Tahoma" w:hAnsi="Tahoma" w:cs="Tahoma"/>
                <w:b/>
                <w:sz w:val="18"/>
                <w:szCs w:val="18"/>
                <w:lang w:val="fr-FR"/>
              </w:rPr>
              <w:t>les matières au collège</w:t>
            </w:r>
            <w:r w:rsidRPr="000D4F95">
              <w:rPr>
                <w:rFonts w:ascii="Tahoma" w:hAnsi="Tahoma" w:cs="Tahoma"/>
                <w:sz w:val="18"/>
                <w:szCs w:val="18"/>
                <w:lang w:val="fr-FR"/>
              </w:rPr>
              <w:t>)</w:t>
            </w:r>
          </w:p>
          <w:p w14:paraId="7BF63A78" w14:textId="77777777" w:rsidR="005930BD" w:rsidRPr="0058532A" w:rsidRDefault="005930BD" w:rsidP="00E171FE">
            <w:pPr>
              <w:ind w:left="287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2892" w:type="dxa"/>
            <w:vMerge w:val="restart"/>
          </w:tcPr>
          <w:p w14:paraId="1F5CAF96" w14:textId="77777777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Help with check-ups</w:t>
            </w:r>
          </w:p>
          <w:p w14:paraId="41C8CEC1" w14:textId="77777777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B0A3F8" w14:textId="77777777" w:rsidR="0058532A" w:rsidRPr="000D4F95" w:rsidRDefault="0058532A" w:rsidP="0058532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D4F95">
              <w:rPr>
                <w:rFonts w:ascii="Tahoma" w:hAnsi="Tahoma" w:cs="Tahoma"/>
                <w:iCs/>
                <w:sz w:val="20"/>
                <w:szCs w:val="20"/>
              </w:rPr>
              <w:t>Listen to Talk (using Rubric)</w:t>
            </w:r>
          </w:p>
          <w:p w14:paraId="5966E92E" w14:textId="77777777" w:rsidR="00CC37FF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0C5FE1" w14:textId="77777777" w:rsidR="005930BD" w:rsidRPr="00155C7C" w:rsidRDefault="005930BD" w:rsidP="00506B19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C7103B" w14:textId="77777777" w:rsidR="005930BD" w:rsidRPr="00155C7C" w:rsidRDefault="005930BD" w:rsidP="00B279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65CD0301" w14:textId="77777777" w:rsidR="0058532A" w:rsidRPr="000D4F95" w:rsidRDefault="0058532A" w:rsidP="0058532A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Vocabulary Check-ups </w:t>
            </w:r>
          </w:p>
          <w:p w14:paraId="04F918EE" w14:textId="77777777" w:rsidR="0058532A" w:rsidRDefault="0058532A" w:rsidP="0058532A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0D4F95">
              <w:rPr>
                <w:rFonts w:ascii="Tahoma" w:hAnsi="Tahoma" w:cs="Tahoma"/>
                <w:b/>
                <w:sz w:val="20"/>
                <w:szCs w:val="20"/>
              </w:rPr>
              <w:t>Extended opinions/ uniform</w:t>
            </w:r>
          </w:p>
          <w:p w14:paraId="1E8F6CA1" w14:textId="77777777" w:rsidR="00071DD5" w:rsidRPr="000D4F95" w:rsidRDefault="00071DD5" w:rsidP="0058532A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3E1496" w14:textId="77777777" w:rsidR="0058532A" w:rsidRPr="000D4F95" w:rsidRDefault="0058532A" w:rsidP="0058532A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Grammar Check-ups</w:t>
            </w:r>
          </w:p>
          <w:p w14:paraId="5FA8AC30" w14:textId="77777777" w:rsidR="0058532A" w:rsidRPr="000D4F95" w:rsidRDefault="0058532A" w:rsidP="0058532A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0D4F95">
              <w:rPr>
                <w:rFonts w:ascii="Tahoma" w:hAnsi="Tahoma" w:cs="Tahoma"/>
                <w:b/>
                <w:sz w:val="20"/>
                <w:szCs w:val="20"/>
              </w:rPr>
              <w:t>Modal verbs</w:t>
            </w:r>
          </w:p>
          <w:p w14:paraId="64E28447" w14:textId="77777777" w:rsidR="0058532A" w:rsidRPr="000D4F95" w:rsidRDefault="0058532A" w:rsidP="0058532A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1CDD9F87" w14:textId="77777777" w:rsidR="0015390C" w:rsidRDefault="0058532A" w:rsidP="0058532A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Talking Assessment </w:t>
            </w:r>
          </w:p>
          <w:p w14:paraId="662168B3" w14:textId="4F6CCB72" w:rsidR="00FB09C4" w:rsidRPr="00D0570C" w:rsidRDefault="00FB09C4" w:rsidP="00FB09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</w:t>
            </w:r>
            <w:r w:rsidRPr="00D0570C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no </w:t>
            </w:r>
            <w:r w:rsidRPr="00D0570C">
              <w:rPr>
                <w:rFonts w:ascii="Tahoma" w:hAnsi="Tahoma" w:cs="Tahoma"/>
                <w:i/>
                <w:sz w:val="20"/>
                <w:szCs w:val="20"/>
              </w:rPr>
              <w:t>dictionary allowed)</w:t>
            </w:r>
          </w:p>
          <w:p w14:paraId="372FA19D" w14:textId="60F985A3" w:rsidR="00FB09C4" w:rsidRPr="00155C7C" w:rsidRDefault="00FB09C4" w:rsidP="0058532A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14:paraId="2EA630C2" w14:textId="77777777" w:rsidTr="00CC37FF">
        <w:trPr>
          <w:trHeight w:val="424"/>
        </w:trPr>
        <w:tc>
          <w:tcPr>
            <w:tcW w:w="1559" w:type="dxa"/>
            <w:vMerge/>
          </w:tcPr>
          <w:p w14:paraId="774FD56E" w14:textId="77777777"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4CBBC4BC" w14:textId="77777777" w:rsidR="005930BD" w:rsidRPr="00155C7C" w:rsidRDefault="005930BD" w:rsidP="00D03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14:paraId="5A77502A" w14:textId="77777777"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E4B3C5E" w14:textId="77777777"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1757A536" w14:textId="77777777"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1869D1E6" w14:textId="77777777"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14:paraId="74EF7CCA" w14:textId="77777777" w:rsidTr="00CC37FF">
        <w:trPr>
          <w:trHeight w:val="885"/>
        </w:trPr>
        <w:tc>
          <w:tcPr>
            <w:tcW w:w="1559" w:type="dxa"/>
            <w:vMerge/>
          </w:tcPr>
          <w:p w14:paraId="38A951E7" w14:textId="77777777"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52B7D313" w14:textId="77777777" w:rsidR="005F4518" w:rsidRPr="00155C7C" w:rsidRDefault="005F4518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712956AB" w14:textId="77777777" w:rsidR="005930BD" w:rsidRPr="00155C7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59EEC4FF" w14:textId="77777777" w:rsidR="005930BD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3808539D" w14:textId="77777777" w:rsidR="0001771C" w:rsidRPr="00803EDC" w:rsidRDefault="00682CE2" w:rsidP="00682CE2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892" w:type="dxa"/>
            <w:vMerge/>
          </w:tcPr>
          <w:p w14:paraId="327C73DF" w14:textId="77777777"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6B75F093" w14:textId="77777777"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69B2AF2" w14:textId="77777777"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9CB3CFD" w14:textId="77777777"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14:paraId="53D8479B" w14:textId="77777777" w:rsidTr="00CC37FF">
        <w:trPr>
          <w:trHeight w:val="1223"/>
        </w:trPr>
        <w:tc>
          <w:tcPr>
            <w:tcW w:w="1559" w:type="dxa"/>
            <w:vMerge w:val="restart"/>
          </w:tcPr>
          <w:p w14:paraId="22934B25" w14:textId="11D76898" w:rsidR="00F12FD7" w:rsidRPr="00DF3EEE" w:rsidRDefault="00BF2188" w:rsidP="00A10244">
            <w:pPr>
              <w:rPr>
                <w:rFonts w:ascii="Tahoma" w:hAnsi="Tahoma" w:cs="Tahoma"/>
                <w:b/>
              </w:rPr>
            </w:pPr>
            <w:r w:rsidRPr="008D30A5">
              <w:rPr>
                <w:rFonts w:ascii="Tahoma" w:hAnsi="Tahoma" w:cs="Tahoma"/>
                <w:b/>
              </w:rPr>
              <w:t xml:space="preserve">Les </w:t>
            </w:r>
            <w:proofErr w:type="spellStart"/>
            <w:r w:rsidRPr="008D30A5">
              <w:rPr>
                <w:rFonts w:ascii="Tahoma" w:hAnsi="Tahoma" w:cs="Tahoma"/>
                <w:b/>
              </w:rPr>
              <w:t>média</w:t>
            </w:r>
            <w:r>
              <w:rPr>
                <w:rFonts w:ascii="Tahoma" w:hAnsi="Tahoma" w:cs="Tahoma"/>
                <w:b/>
              </w:rPr>
              <w:t>s</w:t>
            </w:r>
            <w:proofErr w:type="spellEnd"/>
          </w:p>
        </w:tc>
        <w:tc>
          <w:tcPr>
            <w:tcW w:w="2892" w:type="dxa"/>
          </w:tcPr>
          <w:p w14:paraId="3A8A22B5" w14:textId="2CA13CC5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- To revise TV/Film types and </w:t>
            </w:r>
            <w:r w:rsidR="00FB09C4">
              <w:rPr>
                <w:rFonts w:ascii="Tahoma" w:hAnsi="Tahoma" w:cs="Tahoma"/>
                <w:sz w:val="20"/>
                <w:szCs w:val="20"/>
              </w:rPr>
              <w:t>opinions</w:t>
            </w:r>
          </w:p>
          <w:p w14:paraId="606255FD" w14:textId="77777777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- To know how to use </w:t>
            </w:r>
            <w:proofErr w:type="spellStart"/>
            <w:r w:rsidRPr="00FB09C4">
              <w:rPr>
                <w:rFonts w:ascii="Tahoma" w:hAnsi="Tahoma" w:cs="Tahoma"/>
                <w:i/>
                <w:sz w:val="20"/>
                <w:szCs w:val="20"/>
              </w:rPr>
              <w:t>ir</w:t>
            </w:r>
            <w:proofErr w:type="spellEnd"/>
            <w:r w:rsidRPr="00FB09C4">
              <w:rPr>
                <w:rFonts w:ascii="Tahoma" w:hAnsi="Tahoma" w:cs="Tahoma"/>
                <w:i/>
                <w:sz w:val="20"/>
                <w:szCs w:val="20"/>
              </w:rPr>
              <w:t xml:space="preserve"> / re</w:t>
            </w:r>
            <w:r w:rsidRPr="000D4F95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Pr="00FB09C4">
              <w:rPr>
                <w:rFonts w:ascii="Tahoma" w:hAnsi="Tahoma" w:cs="Tahoma"/>
                <w:i/>
                <w:sz w:val="20"/>
                <w:szCs w:val="20"/>
              </w:rPr>
              <w:t>er</w:t>
            </w:r>
            <w:proofErr w:type="spellEnd"/>
            <w:r w:rsidRPr="000D4F95">
              <w:rPr>
                <w:rFonts w:ascii="Tahoma" w:hAnsi="Tahoma" w:cs="Tahoma"/>
                <w:sz w:val="20"/>
                <w:szCs w:val="20"/>
              </w:rPr>
              <w:t xml:space="preserve"> verbs in the present tense</w:t>
            </w:r>
          </w:p>
          <w:p w14:paraId="3789BBC1" w14:textId="76540FBE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lastRenderedPageBreak/>
              <w:t xml:space="preserve">- To </w:t>
            </w:r>
            <w:r w:rsidR="00FB09C4">
              <w:rPr>
                <w:rFonts w:ascii="Tahoma" w:hAnsi="Tahoma" w:cs="Tahoma"/>
                <w:sz w:val="20"/>
                <w:szCs w:val="20"/>
              </w:rPr>
              <w:t>learn pros/cons of</w:t>
            </w:r>
            <w:r w:rsidRPr="000D4F95">
              <w:rPr>
                <w:rFonts w:ascii="Tahoma" w:hAnsi="Tahoma" w:cs="Tahoma"/>
                <w:sz w:val="20"/>
                <w:szCs w:val="20"/>
              </w:rPr>
              <w:t xml:space="preserve">  TV</w:t>
            </w:r>
          </w:p>
          <w:p w14:paraId="39F4A3B8" w14:textId="49B098EC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- To </w:t>
            </w:r>
            <w:r w:rsidR="00FB09C4">
              <w:rPr>
                <w:rFonts w:ascii="Tahoma" w:hAnsi="Tahoma" w:cs="Tahoma"/>
                <w:sz w:val="20"/>
                <w:szCs w:val="20"/>
              </w:rPr>
              <w:t>discuss</w:t>
            </w:r>
            <w:r w:rsidRPr="000D4F95">
              <w:rPr>
                <w:rFonts w:ascii="Tahoma" w:hAnsi="Tahoma" w:cs="Tahoma"/>
                <w:sz w:val="20"/>
                <w:szCs w:val="20"/>
              </w:rPr>
              <w:t xml:space="preserve"> social media</w:t>
            </w:r>
          </w:p>
          <w:p w14:paraId="7939A40E" w14:textId="16E7757F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and mobile phones </w:t>
            </w:r>
          </w:p>
          <w:p w14:paraId="3357A19A" w14:textId="77777777" w:rsidR="0058532A" w:rsidRPr="000D4F95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-To further improve my dictionary skills</w:t>
            </w:r>
          </w:p>
          <w:p w14:paraId="6832F292" w14:textId="43DF55CE" w:rsidR="00F12FD7" w:rsidRPr="00155C7C" w:rsidRDefault="0058532A" w:rsidP="0058532A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</w:tc>
        <w:tc>
          <w:tcPr>
            <w:tcW w:w="2892" w:type="dxa"/>
            <w:vMerge w:val="restart"/>
          </w:tcPr>
          <w:p w14:paraId="55737E65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lastRenderedPageBreak/>
              <w:t>Give my opinion on TV / cinema and understand others opinions</w:t>
            </w:r>
          </w:p>
          <w:p w14:paraId="4AC4D02B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lastRenderedPageBreak/>
              <w:t>Know the endings of regular –</w:t>
            </w:r>
            <w:proofErr w:type="spellStart"/>
            <w:r w:rsidRPr="000D4F95">
              <w:rPr>
                <w:rFonts w:ascii="Tahoma" w:hAnsi="Tahoma" w:cs="Tahoma"/>
                <w:sz w:val="20"/>
                <w:szCs w:val="20"/>
              </w:rPr>
              <w:t>ar</w:t>
            </w:r>
            <w:proofErr w:type="spellEnd"/>
            <w:r w:rsidRPr="000D4F95">
              <w:rPr>
                <w:rFonts w:ascii="Tahoma" w:hAnsi="Tahoma" w:cs="Tahoma"/>
                <w:sz w:val="20"/>
                <w:szCs w:val="20"/>
              </w:rPr>
              <w:t>, -</w:t>
            </w:r>
            <w:proofErr w:type="spellStart"/>
            <w:r w:rsidRPr="000D4F95"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 w:rsidRPr="000D4F95">
              <w:rPr>
                <w:rFonts w:ascii="Tahoma" w:hAnsi="Tahoma" w:cs="Tahoma"/>
                <w:sz w:val="20"/>
                <w:szCs w:val="20"/>
              </w:rPr>
              <w:t xml:space="preserve"> and –</w:t>
            </w:r>
            <w:proofErr w:type="spellStart"/>
            <w:r w:rsidRPr="000D4F95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0D4F95">
              <w:rPr>
                <w:rFonts w:ascii="Tahoma" w:hAnsi="Tahoma" w:cs="Tahoma"/>
                <w:sz w:val="20"/>
                <w:szCs w:val="20"/>
              </w:rPr>
              <w:t xml:space="preserve"> verbs </w:t>
            </w:r>
          </w:p>
          <w:p w14:paraId="7B72D58A" w14:textId="4E7968EF" w:rsidR="0058532A" w:rsidRPr="000D4F95" w:rsidRDefault="00FB09C4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Say what is positive and </w:t>
            </w:r>
            <w:r w:rsidR="0058532A" w:rsidRPr="000D4F95">
              <w:rPr>
                <w:rFonts w:ascii="Tahoma" w:hAnsi="Tahoma" w:cs="Tahoma"/>
                <w:sz w:val="20"/>
                <w:szCs w:val="20"/>
              </w:rPr>
              <w:t>negative about TV</w:t>
            </w:r>
          </w:p>
          <w:p w14:paraId="7F76F9C1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Say how I use my mobile phone / computer</w:t>
            </w:r>
          </w:p>
          <w:p w14:paraId="12584D3D" w14:textId="77777777" w:rsidR="0058532A" w:rsidRPr="000D4F95" w:rsidRDefault="0058532A" w:rsidP="0058532A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Use a dictionary to help me understand longer and more detailed text</w:t>
            </w:r>
          </w:p>
          <w:p w14:paraId="7C7FC254" w14:textId="45D6E121" w:rsidR="002545FD" w:rsidRPr="008C4339" w:rsidRDefault="0058532A" w:rsidP="00FB09C4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 xml:space="preserve">Create a structured piece of writing on TV /cinema and mobile phones, </w:t>
            </w:r>
            <w:r w:rsidR="00FB09C4">
              <w:rPr>
                <w:rFonts w:ascii="Tahoma" w:hAnsi="Tahoma" w:cs="Tahoma"/>
                <w:sz w:val="20"/>
                <w:szCs w:val="20"/>
              </w:rPr>
              <w:t xml:space="preserve">giving my opinion and </w:t>
            </w:r>
            <w:r w:rsidRPr="000D4F95">
              <w:rPr>
                <w:rFonts w:ascii="Tahoma" w:hAnsi="Tahoma" w:cs="Tahoma"/>
                <w:sz w:val="20"/>
                <w:szCs w:val="20"/>
              </w:rPr>
              <w:t xml:space="preserve">reasons for my opinion </w:t>
            </w:r>
          </w:p>
        </w:tc>
        <w:tc>
          <w:tcPr>
            <w:tcW w:w="2892" w:type="dxa"/>
            <w:vMerge w:val="restart"/>
          </w:tcPr>
          <w:p w14:paraId="21C32850" w14:textId="77777777" w:rsidR="00B007A5" w:rsidRPr="000D4F95" w:rsidRDefault="00B007A5" w:rsidP="00B007A5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lastRenderedPageBreak/>
              <w:t>1.Revising vocabulary</w:t>
            </w:r>
          </w:p>
          <w:p w14:paraId="56EE438D" w14:textId="77777777" w:rsidR="00B007A5" w:rsidRPr="000D4F95" w:rsidRDefault="00B007A5" w:rsidP="00B007A5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2.Revising grammar</w:t>
            </w:r>
          </w:p>
          <w:p w14:paraId="0DA264CC" w14:textId="77777777" w:rsidR="00B007A5" w:rsidRPr="000D4F95" w:rsidRDefault="00B007A5" w:rsidP="00B007A5">
            <w:pPr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3.Completing corrections</w:t>
            </w:r>
          </w:p>
          <w:p w14:paraId="2A01A128" w14:textId="77777777" w:rsidR="00B007A5" w:rsidRPr="000D4F95" w:rsidRDefault="00B007A5" w:rsidP="00B007A5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B007A5">
              <w:rPr>
                <w:rFonts w:ascii="Tahoma" w:hAnsi="Tahoma" w:cs="Tahoma"/>
                <w:sz w:val="20"/>
                <w:szCs w:val="20"/>
                <w:lang w:val="fr-FR"/>
              </w:rPr>
              <w:t xml:space="preserve">4. </w:t>
            </w:r>
            <w:hyperlink r:id="rId9" w:history="1">
              <w:r w:rsidRPr="000D4F95">
                <w:rPr>
                  <w:rStyle w:val="Hyperlink"/>
                  <w:rFonts w:ascii="Tahoma" w:hAnsi="Tahoma" w:cs="Tahoma"/>
                  <w:sz w:val="20"/>
                  <w:szCs w:val="20"/>
                  <w:lang w:val="fr-FR"/>
                </w:rPr>
                <w:t>www.linguascope.com</w:t>
              </w:r>
            </w:hyperlink>
          </w:p>
          <w:p w14:paraId="1B90341B" w14:textId="77777777" w:rsidR="00B007A5" w:rsidRPr="000D4F95" w:rsidRDefault="00B007A5" w:rsidP="00B007A5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0D4F95">
              <w:rPr>
                <w:rFonts w:ascii="Tahoma" w:hAnsi="Tahoma" w:cs="Tahoma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0D4F95">
              <w:rPr>
                <w:rFonts w:ascii="Tahoma" w:hAnsi="Tahoma" w:cs="Tahoma"/>
                <w:sz w:val="20"/>
                <w:szCs w:val="20"/>
                <w:lang w:val="fr-FR"/>
              </w:rPr>
              <w:t>Intermediate</w:t>
            </w:r>
            <w:proofErr w:type="spellEnd"/>
            <w:r w:rsidRPr="000D4F95">
              <w:rPr>
                <w:rFonts w:ascii="Tahoma" w:hAnsi="Tahoma" w:cs="Tahoma"/>
                <w:sz w:val="20"/>
                <w:szCs w:val="20"/>
                <w:lang w:val="fr-FR"/>
              </w:rPr>
              <w:t xml:space="preserve"> –</w:t>
            </w:r>
            <w:r w:rsidRPr="00FB09C4">
              <w:rPr>
                <w:rFonts w:ascii="Tahoma" w:hAnsi="Tahoma" w:cs="Tahoma"/>
                <w:b/>
                <w:sz w:val="20"/>
                <w:szCs w:val="20"/>
                <w:lang w:val="fr-FR"/>
              </w:rPr>
              <w:t>les médias</w:t>
            </w:r>
          </w:p>
          <w:p w14:paraId="062BA89C" w14:textId="77777777" w:rsidR="00B007A5" w:rsidRPr="000D4F95" w:rsidRDefault="00B007A5" w:rsidP="00B007A5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proofErr w:type="spellStart"/>
            <w:r w:rsidRPr="000D4F95">
              <w:rPr>
                <w:rFonts w:ascii="Tahoma" w:hAnsi="Tahoma" w:cs="Tahoma"/>
                <w:sz w:val="20"/>
                <w:szCs w:val="20"/>
                <w:lang w:val="fr-FR"/>
              </w:rPr>
              <w:lastRenderedPageBreak/>
              <w:t>Beginner</w:t>
            </w:r>
            <w:proofErr w:type="spellEnd"/>
            <w:r w:rsidRPr="000D4F95">
              <w:rPr>
                <w:rFonts w:ascii="Tahoma" w:hAnsi="Tahoma" w:cs="Tahoma"/>
                <w:sz w:val="20"/>
                <w:szCs w:val="20"/>
                <w:lang w:val="fr-FR"/>
              </w:rPr>
              <w:t xml:space="preserve"> – </w:t>
            </w:r>
            <w:r w:rsidRPr="00FB09C4">
              <w:rPr>
                <w:rFonts w:ascii="Tahoma" w:hAnsi="Tahoma" w:cs="Tahoma"/>
                <w:b/>
                <w:sz w:val="20"/>
                <w:szCs w:val="20"/>
                <w:lang w:val="fr-FR"/>
              </w:rPr>
              <w:t>Les Loisirs – Les genres de film / à la télé</w:t>
            </w:r>
          </w:p>
          <w:p w14:paraId="5BBCBC81" w14:textId="13807910" w:rsidR="00F12FD7" w:rsidRPr="00155C7C" w:rsidRDefault="00FB09C4" w:rsidP="00B007A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B007A5" w:rsidRPr="000D4F9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hyperlink r:id="rId10" w:history="1">
              <w:r w:rsidR="00B007A5" w:rsidRPr="000D4F95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="00B007A5" w:rsidRPr="000D4F95">
              <w:rPr>
                <w:rFonts w:ascii="Tahoma" w:hAnsi="Tahoma" w:cs="Tahoma"/>
                <w:sz w:val="18"/>
                <w:szCs w:val="18"/>
              </w:rPr>
              <w:t xml:space="preserve"> (Grammar - </w:t>
            </w:r>
            <w:r w:rsidR="00B007A5" w:rsidRPr="00FB09C4">
              <w:rPr>
                <w:rFonts w:ascii="Tahoma" w:hAnsi="Tahoma" w:cs="Tahoma"/>
                <w:b/>
                <w:sz w:val="18"/>
                <w:szCs w:val="18"/>
              </w:rPr>
              <w:t>The Present Tense</w:t>
            </w:r>
            <w:r w:rsidR="00B007A5" w:rsidRPr="000D4F9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892" w:type="dxa"/>
            <w:vMerge w:val="restart"/>
          </w:tcPr>
          <w:p w14:paraId="729891A1" w14:textId="77777777" w:rsidR="0001771C" w:rsidRDefault="0001771C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Help with check-ups</w:t>
            </w:r>
          </w:p>
          <w:p w14:paraId="6217B57D" w14:textId="77777777" w:rsidR="00462B47" w:rsidRDefault="00462B47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429A5ABF" w14:textId="77777777" w:rsidR="00462B47" w:rsidRDefault="00462B47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Encourage preparation for Writing</w:t>
            </w:r>
          </w:p>
          <w:p w14:paraId="36981F2A" w14:textId="77777777" w:rsidR="00CC37FF" w:rsidRPr="00155C7C" w:rsidRDefault="00CC37FF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04F05691" w14:textId="77777777" w:rsidR="00F12FD7" w:rsidRPr="00155C7C" w:rsidRDefault="00F12FD7" w:rsidP="001B409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29C19C56" w14:textId="77777777" w:rsidR="00B007A5" w:rsidRPr="000D4F95" w:rsidRDefault="00B007A5" w:rsidP="00B007A5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lastRenderedPageBreak/>
              <w:t xml:space="preserve">Vocabulary Check-ups: </w:t>
            </w:r>
          </w:p>
          <w:p w14:paraId="03975634" w14:textId="77777777" w:rsidR="00B007A5" w:rsidRPr="00B007A5" w:rsidRDefault="00B007A5" w:rsidP="00B007A5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B007A5">
              <w:rPr>
                <w:rFonts w:ascii="Tahoma" w:hAnsi="Tahoma" w:cs="Tahoma"/>
                <w:b/>
                <w:sz w:val="20"/>
                <w:szCs w:val="20"/>
              </w:rPr>
              <w:t>-TV programmes and films</w:t>
            </w:r>
          </w:p>
          <w:p w14:paraId="19048ADC" w14:textId="77777777" w:rsidR="00B007A5" w:rsidRPr="00254E1C" w:rsidRDefault="00B007A5" w:rsidP="00254E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06D9DB" w14:textId="77777777" w:rsidR="00FB09C4" w:rsidRPr="000D4F95" w:rsidRDefault="00FB09C4" w:rsidP="00B007A5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54525BA7" w14:textId="45266442" w:rsidR="00FB09C4" w:rsidRPr="00FB09C4" w:rsidRDefault="00B007A5" w:rsidP="00FB09C4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0D4F95">
              <w:rPr>
                <w:rFonts w:ascii="Tahoma" w:hAnsi="Tahoma" w:cs="Tahoma"/>
                <w:sz w:val="20"/>
                <w:szCs w:val="20"/>
              </w:rPr>
              <w:t>Writing Assessment</w:t>
            </w:r>
          </w:p>
          <w:p w14:paraId="7693017D" w14:textId="00AD00DD" w:rsidR="00FB09C4" w:rsidRPr="00D0570C" w:rsidRDefault="00FB09C4" w:rsidP="00FB09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</w:t>
            </w:r>
            <w:r w:rsidRPr="00D0570C">
              <w:rPr>
                <w:rFonts w:ascii="Tahoma" w:hAnsi="Tahoma" w:cs="Tahoma"/>
                <w:i/>
                <w:sz w:val="20"/>
                <w:szCs w:val="20"/>
              </w:rPr>
              <w:t>(dictionary allowed)</w:t>
            </w:r>
          </w:p>
          <w:p w14:paraId="62F45E73" w14:textId="77777777" w:rsidR="00F12FD7" w:rsidRPr="00155C7C" w:rsidRDefault="00F12FD7" w:rsidP="001B4095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14:paraId="6FC42EE0" w14:textId="77777777" w:rsidTr="00CC37FF">
        <w:trPr>
          <w:trHeight w:val="427"/>
        </w:trPr>
        <w:tc>
          <w:tcPr>
            <w:tcW w:w="1559" w:type="dxa"/>
            <w:vMerge/>
          </w:tcPr>
          <w:p w14:paraId="2B3FD961" w14:textId="77777777"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02E5F622" w14:textId="5F8775F2" w:rsidR="00F12FD7" w:rsidRPr="00FB09C4" w:rsidRDefault="00F12FD7" w:rsidP="00FB09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14:paraId="4B2027BB" w14:textId="77777777"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BA0FF50" w14:textId="77777777"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5A6F6A64" w14:textId="77777777"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7F515F5B" w14:textId="77777777"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14:paraId="00A25FFB" w14:textId="77777777" w:rsidTr="00CC37FF">
        <w:trPr>
          <w:trHeight w:val="307"/>
        </w:trPr>
        <w:tc>
          <w:tcPr>
            <w:tcW w:w="1559" w:type="dxa"/>
            <w:vMerge/>
          </w:tcPr>
          <w:p w14:paraId="54473B4A" w14:textId="77777777"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4BBA5FB9" w14:textId="77777777" w:rsidR="00F12FD7" w:rsidRPr="00155C7C" w:rsidRDefault="00F12FD7" w:rsidP="00F12FD7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47F70DE1" w14:textId="77777777"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6BDC4A20" w14:textId="77777777"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7D14A236" w14:textId="77777777" w:rsidR="00F12FD7" w:rsidRPr="00803EDC" w:rsidRDefault="005F4518" w:rsidP="00931EFC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892" w:type="dxa"/>
            <w:vMerge/>
          </w:tcPr>
          <w:p w14:paraId="1B9FE3BC" w14:textId="77777777"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5FF06F59" w14:textId="77777777"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5EC912F" w14:textId="77777777"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7F8A8878" w14:textId="77777777"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14:paraId="63AD8571" w14:textId="77777777" w:rsidTr="00CC37FF">
        <w:trPr>
          <w:trHeight w:val="803"/>
        </w:trPr>
        <w:tc>
          <w:tcPr>
            <w:tcW w:w="1559" w:type="dxa"/>
            <w:vMerge w:val="restart"/>
          </w:tcPr>
          <w:p w14:paraId="7048C160" w14:textId="77777777" w:rsidR="00F12FD7" w:rsidRPr="00DF3EEE" w:rsidRDefault="00BD1AC1" w:rsidP="001539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French</w:t>
            </w:r>
            <w:r w:rsidR="00C633A9">
              <w:rPr>
                <w:rFonts w:ascii="Tahoma" w:hAnsi="Tahoma" w:cs="Tahoma"/>
                <w:b/>
              </w:rPr>
              <w:t xml:space="preserve"> for Life and Work Purposes</w:t>
            </w:r>
          </w:p>
        </w:tc>
        <w:tc>
          <w:tcPr>
            <w:tcW w:w="2892" w:type="dxa"/>
          </w:tcPr>
          <w:p w14:paraId="322F6BA0" w14:textId="77777777" w:rsidR="00C633A9" w:rsidRDefault="00CC37FF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633A9">
              <w:rPr>
                <w:rFonts w:ascii="Tahoma" w:hAnsi="Tahoma" w:cs="Tahoma"/>
                <w:sz w:val="20"/>
                <w:szCs w:val="20"/>
              </w:rPr>
              <w:t>To reflect on my skills</w:t>
            </w:r>
          </w:p>
          <w:p w14:paraId="60409FC8" w14:textId="77777777" w:rsidR="00C633A9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CVs, job adverts and job applications</w:t>
            </w:r>
          </w:p>
          <w:p w14:paraId="2A3EA083" w14:textId="77777777" w:rsidR="00C633A9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present my skills and work experience</w:t>
            </w:r>
          </w:p>
          <w:p w14:paraId="3FA087CC" w14:textId="77777777" w:rsidR="00C633A9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Jobs</w:t>
            </w:r>
          </w:p>
          <w:p w14:paraId="1DBDB4A8" w14:textId="77EC8DE3" w:rsidR="00B007A5" w:rsidRDefault="00C633A9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B007A5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="00FB09C4">
              <w:rPr>
                <w:rFonts w:ascii="Tahoma" w:hAnsi="Tahoma" w:cs="Tahoma"/>
                <w:sz w:val="20"/>
                <w:szCs w:val="20"/>
              </w:rPr>
              <w:t>revise</w:t>
            </w:r>
            <w:r w:rsidR="00B007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09C4">
              <w:rPr>
                <w:rFonts w:ascii="Tahoma" w:hAnsi="Tahoma" w:cs="Tahoma"/>
                <w:sz w:val="20"/>
                <w:szCs w:val="20"/>
              </w:rPr>
              <w:t>N</w:t>
            </w:r>
            <w:r w:rsidR="00B007A5">
              <w:rPr>
                <w:rFonts w:ascii="Tahoma" w:hAnsi="Tahoma" w:cs="Tahoma"/>
                <w:sz w:val="20"/>
                <w:szCs w:val="20"/>
              </w:rPr>
              <w:t xml:space="preserve">ationalities </w:t>
            </w:r>
          </w:p>
          <w:p w14:paraId="714E1F9F" w14:textId="2ED4CE19" w:rsidR="00E446FF" w:rsidRPr="00155C7C" w:rsidRDefault="00B007A5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633A9">
              <w:rPr>
                <w:rFonts w:ascii="Tahoma" w:hAnsi="Tahoma" w:cs="Tahoma"/>
                <w:sz w:val="20"/>
                <w:szCs w:val="20"/>
              </w:rPr>
              <w:t>To learn about Places in the Town and Locations</w:t>
            </w:r>
          </w:p>
          <w:p w14:paraId="5D200AD3" w14:textId="294132FB" w:rsidR="00E446FF" w:rsidRDefault="00E446FF" w:rsidP="008D123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F52F8A">
              <w:rPr>
                <w:rFonts w:ascii="Tahoma" w:hAnsi="Tahoma" w:cs="Tahoma"/>
                <w:sz w:val="20"/>
                <w:szCs w:val="20"/>
              </w:rPr>
              <w:t xml:space="preserve">learn </w:t>
            </w:r>
            <w:r w:rsidR="00B007A5">
              <w:rPr>
                <w:rFonts w:ascii="Tahoma" w:hAnsi="Tahoma" w:cs="Tahoma"/>
                <w:sz w:val="20"/>
                <w:szCs w:val="20"/>
              </w:rPr>
              <w:t>how to say what I can do in town</w:t>
            </w:r>
          </w:p>
          <w:p w14:paraId="19E60B03" w14:textId="4B951A62" w:rsidR="00B007A5" w:rsidRDefault="00FB09C4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revise H</w:t>
            </w:r>
            <w:r w:rsidR="00B007A5">
              <w:rPr>
                <w:rFonts w:ascii="Tahoma" w:hAnsi="Tahoma" w:cs="Tahoma"/>
                <w:sz w:val="20"/>
                <w:szCs w:val="20"/>
              </w:rPr>
              <w:t xml:space="preserve">obbies </w:t>
            </w:r>
          </w:p>
          <w:p w14:paraId="134F4F78" w14:textId="77777777" w:rsidR="00CA35F6" w:rsidRDefault="00CA35F6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watch a </w:t>
            </w:r>
            <w:r w:rsidR="00BD1AC1">
              <w:rPr>
                <w:rFonts w:ascii="Tahoma" w:hAnsi="Tahoma" w:cs="Tahoma"/>
                <w:sz w:val="20"/>
                <w:szCs w:val="20"/>
              </w:rPr>
              <w:t>French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language film with English subtitles</w:t>
            </w:r>
          </w:p>
          <w:p w14:paraId="2DBB1C33" w14:textId="22BB742A" w:rsidR="00F12FD7" w:rsidRPr="00155C7C" w:rsidRDefault="00E446FF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lastRenderedPageBreak/>
              <w:t>-To improve my Listening, Reading, Talking and Writing skills</w:t>
            </w:r>
          </w:p>
        </w:tc>
        <w:tc>
          <w:tcPr>
            <w:tcW w:w="2892" w:type="dxa"/>
            <w:vMerge w:val="restart"/>
          </w:tcPr>
          <w:p w14:paraId="7E35A03F" w14:textId="77777777" w:rsidR="00C633A9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lastRenderedPageBreak/>
              <w:t xml:space="preserve">• </w:t>
            </w:r>
            <w:r w:rsidR="00C633A9">
              <w:rPr>
                <w:rFonts w:ascii="Tahoma" w:hAnsi="Tahoma" w:cs="Tahoma"/>
                <w:sz w:val="20"/>
                <w:szCs w:val="20"/>
              </w:rPr>
              <w:t xml:space="preserve">Create a CV in </w:t>
            </w:r>
            <w:r w:rsidR="00CA35F6">
              <w:rPr>
                <w:rFonts w:ascii="Tahoma" w:hAnsi="Tahoma" w:cs="Tahoma"/>
                <w:sz w:val="20"/>
                <w:szCs w:val="20"/>
              </w:rPr>
              <w:t xml:space="preserve">English </w:t>
            </w:r>
            <w:r w:rsidR="00C633A9">
              <w:rPr>
                <w:rFonts w:ascii="Tahoma" w:hAnsi="Tahoma" w:cs="Tahoma"/>
                <w:sz w:val="20"/>
                <w:szCs w:val="20"/>
              </w:rPr>
              <w:t xml:space="preserve">and in </w:t>
            </w:r>
            <w:r w:rsidR="00BD1AC1">
              <w:rPr>
                <w:rFonts w:ascii="Tahoma" w:hAnsi="Tahoma" w:cs="Tahoma"/>
                <w:sz w:val="20"/>
                <w:szCs w:val="20"/>
              </w:rPr>
              <w:t>French</w:t>
            </w:r>
          </w:p>
          <w:p w14:paraId="6A519B47" w14:textId="77777777"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CA35F6">
              <w:rPr>
                <w:rFonts w:ascii="Tahoma" w:hAnsi="Tahoma" w:cs="Tahoma"/>
                <w:sz w:val="20"/>
                <w:szCs w:val="20"/>
              </w:rPr>
              <w:t>Understand job adverts in English</w:t>
            </w:r>
          </w:p>
          <w:p w14:paraId="57BEDF83" w14:textId="41698998"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CA35F6">
              <w:rPr>
                <w:rFonts w:ascii="Tahoma" w:hAnsi="Tahoma" w:cs="Tahoma"/>
                <w:sz w:val="20"/>
                <w:szCs w:val="20"/>
              </w:rPr>
              <w:t xml:space="preserve">Say my skills, work experience and why I want to work at </w:t>
            </w:r>
            <w:r w:rsidR="00B007A5">
              <w:rPr>
                <w:rFonts w:ascii="Tahoma" w:hAnsi="Tahoma" w:cs="Tahoma"/>
                <w:sz w:val="20"/>
                <w:szCs w:val="20"/>
              </w:rPr>
              <w:t>a hotel in France</w:t>
            </w:r>
            <w:r w:rsidR="00CA35F6">
              <w:rPr>
                <w:rFonts w:ascii="Tahoma" w:hAnsi="Tahoma" w:cs="Tahoma"/>
                <w:sz w:val="20"/>
                <w:szCs w:val="20"/>
              </w:rPr>
              <w:t>(T)</w:t>
            </w:r>
          </w:p>
          <w:p w14:paraId="509193EF" w14:textId="77777777" w:rsidR="00E446FF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CA35F6">
              <w:rPr>
                <w:rFonts w:ascii="Tahoma" w:hAnsi="Tahoma" w:cs="Tahoma"/>
                <w:sz w:val="20"/>
                <w:szCs w:val="20"/>
              </w:rPr>
              <w:t>Describe myself and my interests to another teenager and understand them (T/L)</w:t>
            </w:r>
          </w:p>
          <w:p w14:paraId="7BE50E83" w14:textId="77777777" w:rsidR="00CA35F6" w:rsidRDefault="00CA35F6" w:rsidP="00CA35F6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Understand information about jobs (L)</w:t>
            </w:r>
          </w:p>
          <w:p w14:paraId="1D6ABDDD" w14:textId="77777777" w:rsidR="007F575F" w:rsidRDefault="007F575F" w:rsidP="00CA35F6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Understand information about Places in the Town (L)</w:t>
            </w:r>
          </w:p>
          <w:p w14:paraId="23028DF2" w14:textId="4F23D51D" w:rsidR="007F575F" w:rsidRPr="00155C7C" w:rsidRDefault="007F575F" w:rsidP="00CA35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0C3B68" w14:textId="77777777" w:rsidR="00CA35F6" w:rsidRDefault="00CA35F6" w:rsidP="00CA35F6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 xml:space="preserve">Understand (with help) and enjoy a movie in </w:t>
            </w:r>
            <w:r w:rsidR="00BD1AC1">
              <w:rPr>
                <w:rFonts w:ascii="Tahoma" w:hAnsi="Tahoma" w:cs="Tahoma"/>
                <w:sz w:val="20"/>
                <w:szCs w:val="20"/>
              </w:rPr>
              <w:t>French</w:t>
            </w:r>
          </w:p>
          <w:p w14:paraId="544FCAFD" w14:textId="77777777" w:rsidR="00CA35F6" w:rsidRDefault="00CA35F6" w:rsidP="00CA35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2B2D52" w14:textId="77777777" w:rsidR="00CA35F6" w:rsidRPr="00155C7C" w:rsidRDefault="00CA35F6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765B5C" w14:textId="77777777"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9BB794" w14:textId="77777777"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DE9CD4" w14:textId="77777777" w:rsidR="00F12FD7" w:rsidRPr="00155C7C" w:rsidRDefault="00F12FD7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293358CB" w14:textId="77777777"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1.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14:paraId="31E22D2D" w14:textId="77777777"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14:paraId="4CEBF17C" w14:textId="77777777" w:rsidR="00CA35F6" w:rsidRPr="00CA35F6" w:rsidRDefault="008340A6" w:rsidP="00CA35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 w:rsidR="00CA35F6">
              <w:t xml:space="preserve"> </w:t>
            </w:r>
            <w:r w:rsidR="00CA35F6" w:rsidRPr="00CA35F6">
              <w:rPr>
                <w:rFonts w:ascii="Tahoma" w:hAnsi="Tahoma" w:cs="Tahoma"/>
                <w:sz w:val="20"/>
                <w:szCs w:val="20"/>
              </w:rPr>
              <w:t>Listening to recording</w:t>
            </w:r>
            <w:r w:rsidR="00CA35F6">
              <w:rPr>
                <w:rFonts w:ascii="Tahoma" w:hAnsi="Tahoma" w:cs="Tahoma"/>
                <w:sz w:val="20"/>
                <w:szCs w:val="20"/>
              </w:rPr>
              <w:t>s</w:t>
            </w:r>
          </w:p>
          <w:p w14:paraId="129C0F98" w14:textId="77777777" w:rsidR="00CA35F6" w:rsidRDefault="00CA35F6" w:rsidP="00CA35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Pr="00CA35F6">
              <w:rPr>
                <w:rFonts w:ascii="Tahoma" w:hAnsi="Tahoma" w:cs="Tahoma"/>
                <w:sz w:val="20"/>
                <w:szCs w:val="20"/>
              </w:rPr>
              <w:t>Practising Talk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CA35F6">
              <w:rPr>
                <w:rFonts w:ascii="Tahoma" w:hAnsi="Tahoma" w:cs="Tahoma"/>
                <w:sz w:val="20"/>
                <w:szCs w:val="20"/>
              </w:rPr>
              <w:t xml:space="preserve"> out loud</w:t>
            </w:r>
            <w:r w:rsidR="008340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80F0321" w14:textId="77777777" w:rsidR="00CA35F6" w:rsidRPr="008340A6" w:rsidRDefault="00CA35F6" w:rsidP="00FB09C4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Shops/</w:t>
            </w:r>
            <w:r w:rsidR="006F28C1">
              <w:rPr>
                <w:rFonts w:ascii="Tahoma" w:hAnsi="Tahoma" w:cs="Tahoma"/>
                <w:sz w:val="20"/>
                <w:szCs w:val="20"/>
              </w:rPr>
              <w:t>Clothes</w:t>
            </w:r>
            <w:r w:rsidR="00EE68AD" w:rsidRPr="008340A6">
              <w:rPr>
                <w:rFonts w:ascii="Tahoma" w:hAnsi="Tahoma" w:cs="Tahoma"/>
                <w:sz w:val="20"/>
                <w:szCs w:val="20"/>
              </w:rPr>
              <w:t xml:space="preserve"> exercises</w:t>
            </w:r>
          </w:p>
          <w:p w14:paraId="42F7B259" w14:textId="77777777" w:rsidR="00E446FF" w:rsidRPr="008340A6" w:rsidRDefault="00CA35F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8340A6">
              <w:rPr>
                <w:rFonts w:ascii="Tahoma" w:hAnsi="Tahoma" w:cs="Tahoma"/>
                <w:sz w:val="20"/>
                <w:szCs w:val="20"/>
              </w:rPr>
              <w:t>.</w:t>
            </w:r>
            <w:r w:rsidR="008D123C" w:rsidRPr="008340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="00E446FF" w:rsidRPr="008340A6">
              <w:rPr>
                <w:rFonts w:ascii="Tahoma" w:hAnsi="Tahoma" w:cs="Tahoma"/>
                <w:sz w:val="20"/>
                <w:szCs w:val="20"/>
              </w:rPr>
              <w:t>duolingo</w:t>
            </w:r>
            <w:proofErr w:type="spellEnd"/>
            <w:r w:rsidR="00E446FF" w:rsidRPr="008340A6">
              <w:rPr>
                <w:rFonts w:ascii="Tahoma" w:hAnsi="Tahoma" w:cs="Tahoma"/>
                <w:sz w:val="20"/>
                <w:szCs w:val="20"/>
              </w:rPr>
              <w:t>’ Phone App</w:t>
            </w:r>
          </w:p>
          <w:p w14:paraId="3381E45D" w14:textId="2001E197" w:rsidR="00E446FF" w:rsidRPr="00FB09C4" w:rsidRDefault="00E446FF" w:rsidP="00FB09C4">
            <w:pPr>
              <w:pStyle w:val="ListParagraph"/>
              <w:spacing w:after="120"/>
              <w:ind w:left="289"/>
              <w:rPr>
                <w:rFonts w:ascii="Tahoma" w:hAnsi="Tahoma" w:cs="Tahoma"/>
                <w:b/>
                <w:sz w:val="20"/>
                <w:szCs w:val="20"/>
              </w:rPr>
            </w:pPr>
            <w:r w:rsidRPr="00FB09C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FB09C4">
              <w:rPr>
                <w:rFonts w:ascii="Tahoma" w:hAnsi="Tahoma" w:cs="Tahoma"/>
                <w:b/>
                <w:sz w:val="20"/>
                <w:szCs w:val="20"/>
              </w:rPr>
              <w:t>Clothing</w:t>
            </w:r>
            <w:r w:rsidRPr="00FB09C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19228A12" w14:textId="4C7972F5" w:rsidR="00E446FF" w:rsidRDefault="00FB09C4" w:rsidP="008340A6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>
              <w:t>7</w:t>
            </w:r>
            <w:r w:rsidR="008340A6">
              <w:t xml:space="preserve">. </w:t>
            </w:r>
            <w:hyperlink r:id="rId11" w:history="1">
              <w:r w:rsidR="00E446FF" w:rsidRPr="008340A6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2BFBF98B" w14:textId="77777777" w:rsidR="00B007A5" w:rsidRPr="00FB09C4" w:rsidRDefault="00B007A5" w:rsidP="00B007A5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0D4F95">
              <w:rPr>
                <w:rFonts w:ascii="Tahoma" w:hAnsi="Tahoma" w:cs="Tahoma"/>
                <w:sz w:val="20"/>
                <w:szCs w:val="20"/>
                <w:lang w:val="fr-FR"/>
              </w:rPr>
              <w:t>(</w:t>
            </w:r>
            <w:proofErr w:type="spellStart"/>
            <w:r w:rsidRPr="000D4F95">
              <w:rPr>
                <w:rFonts w:ascii="Tahoma" w:hAnsi="Tahoma" w:cs="Tahoma"/>
                <w:sz w:val="20"/>
                <w:szCs w:val="20"/>
                <w:lang w:val="fr-FR"/>
              </w:rPr>
              <w:t>Beginners</w:t>
            </w:r>
            <w:proofErr w:type="spellEnd"/>
            <w:r w:rsidRPr="000D4F95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FB09C4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- Mon environnement – les pays / les nationalités </w:t>
            </w:r>
            <w:proofErr w:type="spellStart"/>
            <w:r w:rsidRPr="00FB09C4">
              <w:rPr>
                <w:rFonts w:ascii="Tahoma" w:hAnsi="Tahoma" w:cs="Tahoma"/>
                <w:b/>
                <w:sz w:val="20"/>
                <w:szCs w:val="20"/>
                <w:lang w:val="fr-FR"/>
              </w:rPr>
              <w:t>Intermediate</w:t>
            </w:r>
            <w:proofErr w:type="spellEnd"/>
            <w:r w:rsidRPr="00FB09C4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– en voyage)</w:t>
            </w:r>
          </w:p>
          <w:p w14:paraId="5506CB17" w14:textId="77777777" w:rsidR="00F12FD7" w:rsidRPr="00BD1AC1" w:rsidRDefault="00F12FD7" w:rsidP="00B007A5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2892" w:type="dxa"/>
            <w:vMerge w:val="restart"/>
          </w:tcPr>
          <w:p w14:paraId="00AA0B80" w14:textId="77777777" w:rsidR="00EE68AD" w:rsidRDefault="008D123C" w:rsidP="00EE68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with check-up</w:t>
            </w:r>
          </w:p>
          <w:p w14:paraId="1687CE52" w14:textId="77777777" w:rsidR="00CA35F6" w:rsidRDefault="00CA35F6" w:rsidP="00EE68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02E8B1" w14:textId="77777777" w:rsidR="00CC37FF" w:rsidRPr="00155C7C" w:rsidRDefault="00CC37FF" w:rsidP="00EE68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A5CFE3" w14:textId="77777777" w:rsidR="00F12FD7" w:rsidRPr="00155C7C" w:rsidRDefault="00CA35F6" w:rsidP="008D123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s</w:t>
            </w:r>
          </w:p>
        </w:tc>
        <w:tc>
          <w:tcPr>
            <w:tcW w:w="2892" w:type="dxa"/>
            <w:vMerge w:val="restart"/>
          </w:tcPr>
          <w:p w14:paraId="61252A2E" w14:textId="1B189660" w:rsidR="00F12FD7" w:rsidRDefault="00EE68AD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C633A9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09C4">
              <w:rPr>
                <w:rFonts w:ascii="Tahoma" w:hAnsi="Tahoma" w:cs="Tahoma"/>
                <w:b/>
                <w:sz w:val="20"/>
                <w:szCs w:val="20"/>
              </w:rPr>
              <w:t>J</w:t>
            </w:r>
            <w:r w:rsidR="00B007A5" w:rsidRPr="00B007A5">
              <w:rPr>
                <w:rFonts w:ascii="Tahoma" w:hAnsi="Tahoma" w:cs="Tahoma"/>
                <w:b/>
                <w:sz w:val="20"/>
                <w:szCs w:val="20"/>
              </w:rPr>
              <w:t>obs</w:t>
            </w:r>
          </w:p>
          <w:p w14:paraId="69D00412" w14:textId="77777777" w:rsidR="00CC37FF" w:rsidRDefault="00CC37FF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6C390CD0" w14:textId="77777777" w:rsidR="00CC37FF" w:rsidRPr="00155C7C" w:rsidRDefault="00CC37FF" w:rsidP="008D123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14:paraId="46782C12" w14:textId="77777777" w:rsidTr="00CC37FF">
        <w:trPr>
          <w:trHeight w:val="349"/>
        </w:trPr>
        <w:tc>
          <w:tcPr>
            <w:tcW w:w="1559" w:type="dxa"/>
            <w:vMerge/>
          </w:tcPr>
          <w:p w14:paraId="12E51FE3" w14:textId="77777777"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7B050727" w14:textId="77777777" w:rsidR="00F12FD7" w:rsidRPr="00155C7C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14:paraId="0AF04C25" w14:textId="77777777"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3FA5ED5A" w14:textId="77777777"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5B8F5B3A" w14:textId="77777777"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5ABAF7E" w14:textId="77777777"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14:paraId="5EC8A595" w14:textId="77777777" w:rsidTr="00CC37FF">
        <w:trPr>
          <w:trHeight w:val="202"/>
        </w:trPr>
        <w:tc>
          <w:tcPr>
            <w:tcW w:w="1559" w:type="dxa"/>
            <w:vMerge/>
          </w:tcPr>
          <w:p w14:paraId="0B3F8A54" w14:textId="77777777"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1FAA7F8D" w14:textId="77777777"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6AEBFF30" w14:textId="77777777" w:rsidR="00EE68AD" w:rsidRDefault="008D123C" w:rsidP="00107EE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7AA9D2C3" w14:textId="77777777" w:rsidR="00CA35F6" w:rsidRPr="00155C7C" w:rsidRDefault="00CA35F6" w:rsidP="00CA35F6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60078CA2" w14:textId="77777777" w:rsidR="00CA35F6" w:rsidRPr="00107EE7" w:rsidRDefault="00CA35F6" w:rsidP="00CA35F6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892" w:type="dxa"/>
            <w:vMerge/>
          </w:tcPr>
          <w:p w14:paraId="1CAAFE31" w14:textId="77777777"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66E66162" w14:textId="77777777"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F32E6A9" w14:textId="77777777"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4EC7B71D" w14:textId="77777777"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EDC" w:rsidRPr="00DF3EEE" w14:paraId="1F88C648" w14:textId="77777777" w:rsidTr="00CC37FF">
        <w:trPr>
          <w:trHeight w:val="90"/>
        </w:trPr>
        <w:tc>
          <w:tcPr>
            <w:tcW w:w="1559" w:type="dxa"/>
            <w:vMerge/>
          </w:tcPr>
          <w:p w14:paraId="52851AFF" w14:textId="77777777" w:rsidR="00803EDC" w:rsidRDefault="00803EDC" w:rsidP="003E2EA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5769889E" w14:textId="77777777" w:rsidR="00803EDC" w:rsidRPr="00A616BB" w:rsidRDefault="00803EDC" w:rsidP="003E2E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06AB0964" w14:textId="77777777" w:rsidR="00803EDC" w:rsidRPr="00155C7C" w:rsidRDefault="00803EDC" w:rsidP="003E2EA0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6A93FBB2" w14:textId="77777777" w:rsidR="00803EDC" w:rsidRPr="00155C7C" w:rsidRDefault="00803EDC" w:rsidP="003E2EA0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4A2BC89C" w14:textId="77777777" w:rsidR="00803EDC" w:rsidRPr="00155C7C" w:rsidRDefault="00803EDC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0CBBE68F" w14:textId="77777777" w:rsidR="00803EDC" w:rsidRPr="00155C7C" w:rsidRDefault="00803EDC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2B72D3" w14:textId="77777777" w:rsidR="00A10244" w:rsidRDefault="00A10244" w:rsidP="00A10244">
      <w:pPr>
        <w:rPr>
          <w:b/>
        </w:rPr>
      </w:pPr>
    </w:p>
    <w:sectPr w:rsidR="00A10244" w:rsidSect="00A10244">
      <w:headerReference w:type="default" r:id="rId12"/>
      <w:footerReference w:type="even" r:id="rId13"/>
      <w:footerReference w:type="default" r:id="rId14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7530B" w14:textId="77777777"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14:paraId="1F8B6236" w14:textId="77777777"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73E4" w14:textId="77777777"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864B1" w14:textId="77777777" w:rsidR="002F2D67" w:rsidRDefault="002F2D67" w:rsidP="002F2D67">
    <w:pPr>
      <w:jc w:val="center"/>
    </w:pPr>
    <w:r>
      <w:t>Community    Learning    Excellence    Ambition    Respect</w:t>
    </w:r>
  </w:p>
  <w:p w14:paraId="5CDBC1DA" w14:textId="77777777"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E5B31" w14:textId="77777777"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14:paraId="0864A67F" w14:textId="77777777"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07CA" w14:textId="77777777"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06D3569" wp14:editId="08A6D09E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8AF18" w14:textId="77777777"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14:paraId="5A31F5F9" w14:textId="77777777"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0CFE1362"/>
    <w:multiLevelType w:val="hybridMultilevel"/>
    <w:tmpl w:val="FB186382"/>
    <w:lvl w:ilvl="0" w:tplc="FC1EA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773"/>
    <w:multiLevelType w:val="hybridMultilevel"/>
    <w:tmpl w:val="847C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622"/>
    <w:multiLevelType w:val="hybridMultilevel"/>
    <w:tmpl w:val="04AE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B2F"/>
    <w:multiLevelType w:val="hybridMultilevel"/>
    <w:tmpl w:val="A0F0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71151"/>
    <w:multiLevelType w:val="hybridMultilevel"/>
    <w:tmpl w:val="AC9C48A6"/>
    <w:lvl w:ilvl="0" w:tplc="96F0041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E6"/>
    <w:multiLevelType w:val="hybridMultilevel"/>
    <w:tmpl w:val="73DC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60B09"/>
    <w:multiLevelType w:val="hybridMultilevel"/>
    <w:tmpl w:val="A0F0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4C27"/>
    <w:multiLevelType w:val="hybridMultilevel"/>
    <w:tmpl w:val="F3022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3D69"/>
    <w:multiLevelType w:val="hybridMultilevel"/>
    <w:tmpl w:val="0A3AD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51691"/>
    <w:multiLevelType w:val="hybridMultilevel"/>
    <w:tmpl w:val="D91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5"/>
  </w:num>
  <w:num w:numId="5">
    <w:abstractNumId w:val="3"/>
  </w:num>
  <w:num w:numId="6">
    <w:abstractNumId w:val="19"/>
  </w:num>
  <w:num w:numId="7">
    <w:abstractNumId w:val="5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12"/>
  </w:num>
  <w:num w:numId="13">
    <w:abstractNumId w:val="13"/>
  </w:num>
  <w:num w:numId="14">
    <w:abstractNumId w:val="10"/>
  </w:num>
  <w:num w:numId="15">
    <w:abstractNumId w:val="1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06178"/>
    <w:rsid w:val="0001771C"/>
    <w:rsid w:val="00071DD5"/>
    <w:rsid w:val="00073E8B"/>
    <w:rsid w:val="00074507"/>
    <w:rsid w:val="000777DB"/>
    <w:rsid w:val="000C72AE"/>
    <w:rsid w:val="000C7B07"/>
    <w:rsid w:val="000F3AA5"/>
    <w:rsid w:val="00107EE7"/>
    <w:rsid w:val="001341F9"/>
    <w:rsid w:val="00141FC7"/>
    <w:rsid w:val="0015390C"/>
    <w:rsid w:val="00155C7C"/>
    <w:rsid w:val="001B4095"/>
    <w:rsid w:val="002208CB"/>
    <w:rsid w:val="0022709D"/>
    <w:rsid w:val="00235CF7"/>
    <w:rsid w:val="002545FD"/>
    <w:rsid w:val="00254E1C"/>
    <w:rsid w:val="0025675E"/>
    <w:rsid w:val="00291295"/>
    <w:rsid w:val="002A247B"/>
    <w:rsid w:val="002F2D67"/>
    <w:rsid w:val="00317040"/>
    <w:rsid w:val="00347FC4"/>
    <w:rsid w:val="00372432"/>
    <w:rsid w:val="003D528A"/>
    <w:rsid w:val="003E2EA0"/>
    <w:rsid w:val="004050AB"/>
    <w:rsid w:val="0041636C"/>
    <w:rsid w:val="00462B47"/>
    <w:rsid w:val="004C464D"/>
    <w:rsid w:val="004C589B"/>
    <w:rsid w:val="00506B19"/>
    <w:rsid w:val="005070BA"/>
    <w:rsid w:val="00517339"/>
    <w:rsid w:val="005412C3"/>
    <w:rsid w:val="00543BE9"/>
    <w:rsid w:val="0058532A"/>
    <w:rsid w:val="005930BD"/>
    <w:rsid w:val="005A3A16"/>
    <w:rsid w:val="005B45F8"/>
    <w:rsid w:val="005D07F8"/>
    <w:rsid w:val="005F1583"/>
    <w:rsid w:val="005F4518"/>
    <w:rsid w:val="00623BAE"/>
    <w:rsid w:val="006345E2"/>
    <w:rsid w:val="00682CE2"/>
    <w:rsid w:val="00691FF9"/>
    <w:rsid w:val="006D10E0"/>
    <w:rsid w:val="006E72AD"/>
    <w:rsid w:val="006F28C1"/>
    <w:rsid w:val="006F4A1E"/>
    <w:rsid w:val="00704F4A"/>
    <w:rsid w:val="0070516D"/>
    <w:rsid w:val="007459A1"/>
    <w:rsid w:val="007722CA"/>
    <w:rsid w:val="007B2F7D"/>
    <w:rsid w:val="007F575F"/>
    <w:rsid w:val="00800FC6"/>
    <w:rsid w:val="00803EDC"/>
    <w:rsid w:val="00811351"/>
    <w:rsid w:val="008340A6"/>
    <w:rsid w:val="00837E99"/>
    <w:rsid w:val="0084180D"/>
    <w:rsid w:val="0085357F"/>
    <w:rsid w:val="00874EF2"/>
    <w:rsid w:val="008C4339"/>
    <w:rsid w:val="008C6C7D"/>
    <w:rsid w:val="008D123C"/>
    <w:rsid w:val="008D717C"/>
    <w:rsid w:val="008E1CBD"/>
    <w:rsid w:val="008E2C1F"/>
    <w:rsid w:val="00905EB5"/>
    <w:rsid w:val="00931EFC"/>
    <w:rsid w:val="00993AC0"/>
    <w:rsid w:val="00994AA8"/>
    <w:rsid w:val="00A10244"/>
    <w:rsid w:val="00A11C28"/>
    <w:rsid w:val="00A179B2"/>
    <w:rsid w:val="00A26BC0"/>
    <w:rsid w:val="00A367BB"/>
    <w:rsid w:val="00A379BB"/>
    <w:rsid w:val="00A616BB"/>
    <w:rsid w:val="00A6348B"/>
    <w:rsid w:val="00AF239D"/>
    <w:rsid w:val="00AF4438"/>
    <w:rsid w:val="00B007A5"/>
    <w:rsid w:val="00B20E8E"/>
    <w:rsid w:val="00B279A9"/>
    <w:rsid w:val="00B5693B"/>
    <w:rsid w:val="00BC26C6"/>
    <w:rsid w:val="00BD1AC1"/>
    <w:rsid w:val="00BF2188"/>
    <w:rsid w:val="00C123C1"/>
    <w:rsid w:val="00C47370"/>
    <w:rsid w:val="00C52EF1"/>
    <w:rsid w:val="00C633A9"/>
    <w:rsid w:val="00C67215"/>
    <w:rsid w:val="00C827C2"/>
    <w:rsid w:val="00CA35F6"/>
    <w:rsid w:val="00CC37FF"/>
    <w:rsid w:val="00CF7E0C"/>
    <w:rsid w:val="00D038FB"/>
    <w:rsid w:val="00D21E40"/>
    <w:rsid w:val="00DF0F87"/>
    <w:rsid w:val="00DF3EEE"/>
    <w:rsid w:val="00E07C25"/>
    <w:rsid w:val="00E171FE"/>
    <w:rsid w:val="00E21BBE"/>
    <w:rsid w:val="00E32C0D"/>
    <w:rsid w:val="00E446FF"/>
    <w:rsid w:val="00E8050B"/>
    <w:rsid w:val="00E92023"/>
    <w:rsid w:val="00EE68AD"/>
    <w:rsid w:val="00F12FD7"/>
    <w:rsid w:val="00F151E3"/>
    <w:rsid w:val="00F276C4"/>
    <w:rsid w:val="00F3068C"/>
    <w:rsid w:val="00F36481"/>
    <w:rsid w:val="00F37D5B"/>
    <w:rsid w:val="00F52F8A"/>
    <w:rsid w:val="00F65EB0"/>
    <w:rsid w:val="00F70AC9"/>
    <w:rsid w:val="00F73239"/>
    <w:rsid w:val="00F7600E"/>
    <w:rsid w:val="00F90AB0"/>
    <w:rsid w:val="00F9373A"/>
    <w:rsid w:val="00F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3C08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sonline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guascop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guascop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anguagesonlin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guascope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3FF1BDBA.dotm</Template>
  <TotalTime>16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D Anderson</cp:lastModifiedBy>
  <cp:revision>6</cp:revision>
  <cp:lastPrinted>2017-10-23T14:12:00Z</cp:lastPrinted>
  <dcterms:created xsi:type="dcterms:W3CDTF">2017-08-30T13:49:00Z</dcterms:created>
  <dcterms:modified xsi:type="dcterms:W3CDTF">2017-10-23T14:20:00Z</dcterms:modified>
</cp:coreProperties>
</file>